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AA9C" w14:textId="77777777" w:rsidR="00FB131D" w:rsidRDefault="00F823AD" w:rsidP="00FB131D">
      <w:r>
        <w:rPr>
          <w:rFonts w:ascii="Avenir Next LT Pro Demi" w:hAnsi="Avenir Next LT Pro Demi" w:cs="AngsanaUPC"/>
          <w:b/>
          <w:bCs/>
          <w:iCs/>
          <w:smallCaps/>
          <w:noProof/>
          <w:color w:val="6C5200"/>
          <w:sz w:val="160"/>
          <w:szCs w:val="160"/>
        </w:rPr>
        <w:drawing>
          <wp:inline distT="0" distB="0" distL="0" distR="0" wp14:anchorId="734B75B1" wp14:editId="30EF04CF">
            <wp:extent cx="6120000" cy="1118382"/>
            <wp:effectExtent l="0" t="0" r="0" b="5715"/>
            <wp:docPr id="24755204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11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874"/>
        <w:gridCol w:w="6760"/>
      </w:tblGrid>
      <w:tr w:rsidR="00CE3FF2" w14:paraId="6B610530" w14:textId="77777777" w:rsidTr="004600CB">
        <w:tc>
          <w:tcPr>
            <w:tcW w:w="2689" w:type="dxa"/>
          </w:tcPr>
          <w:p w14:paraId="45FB0251" w14:textId="77777777" w:rsidR="00CE3FF2" w:rsidRDefault="00CE3FF2" w:rsidP="00E5100A">
            <w:r>
              <w:t>A pályázó neve:</w:t>
            </w:r>
          </w:p>
        </w:tc>
        <w:sdt>
          <w:sdtPr>
            <w:id w:val="555747069"/>
            <w:placeholder>
              <w:docPart w:val="71E6FC8AB3BB404A84079FAD328141B8"/>
            </w:placeholder>
            <w:showingPlcHdr/>
          </w:sdtPr>
          <w:sdtContent>
            <w:tc>
              <w:tcPr>
                <w:tcW w:w="6945" w:type="dxa"/>
              </w:tcPr>
              <w:p w14:paraId="4994C547" w14:textId="77777777" w:rsidR="00CE3FF2" w:rsidRDefault="00CE3FF2" w:rsidP="00E5100A">
                <w:r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A név beírásához kattints ide.</w:t>
                </w:r>
              </w:p>
            </w:tc>
          </w:sdtContent>
        </w:sdt>
      </w:tr>
      <w:tr w:rsidR="00FB131D" w14:paraId="4A779B37" w14:textId="77777777" w:rsidTr="004600CB">
        <w:tc>
          <w:tcPr>
            <w:tcW w:w="2689" w:type="dxa"/>
          </w:tcPr>
          <w:p w14:paraId="0410FED3" w14:textId="77777777" w:rsidR="00FB131D" w:rsidRDefault="00FB131D" w:rsidP="00E5100A">
            <w:r>
              <w:t>A pályázó osztálya:</w:t>
            </w:r>
          </w:p>
        </w:tc>
        <w:sdt>
          <w:sdtPr>
            <w:id w:val="-1898663202"/>
            <w:placeholder>
              <w:docPart w:val="971460917E904A3787392AE50AFABDBA"/>
            </w:placeholder>
            <w:showingPlcHdr/>
          </w:sdtPr>
          <w:sdtContent>
            <w:tc>
              <w:tcPr>
                <w:tcW w:w="6945" w:type="dxa"/>
              </w:tcPr>
              <w:p w14:paraId="1B0C85D9" w14:textId="77777777" w:rsidR="00FB131D" w:rsidRDefault="00CE3FF2" w:rsidP="00E5100A">
                <w:r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Évf/osztály beírásához kattints ide.</w:t>
                </w:r>
              </w:p>
            </w:tc>
          </w:sdtContent>
        </w:sdt>
      </w:tr>
      <w:tr w:rsidR="00FB131D" w14:paraId="6DB34275" w14:textId="77777777" w:rsidTr="004600CB">
        <w:tc>
          <w:tcPr>
            <w:tcW w:w="2689" w:type="dxa"/>
          </w:tcPr>
          <w:p w14:paraId="698A6E76" w14:textId="77777777" w:rsidR="004B62D0" w:rsidRDefault="00FB131D" w:rsidP="00E5100A">
            <w:r>
              <w:t>A leadott állomány neve</w:t>
            </w:r>
            <w:r w:rsidR="004B62D0">
              <w:t>:</w:t>
            </w:r>
          </w:p>
          <w:p w14:paraId="7EBC8AC4" w14:textId="77777777" w:rsidR="00FB131D" w:rsidRPr="004B62D0" w:rsidRDefault="004B62D0" w:rsidP="004B62D0">
            <w:pPr>
              <w:pStyle w:val="Lbjegyzetszveg"/>
            </w:pPr>
            <w:r w:rsidRPr="004B62D0">
              <w:rPr>
                <w:i/>
                <w:iCs/>
              </w:rPr>
              <w:t>(Vezetéknév_keresztnév_alkotás)</w:t>
            </w:r>
          </w:p>
        </w:tc>
        <w:sdt>
          <w:sdtPr>
            <w:id w:val="1825237035"/>
            <w:placeholder>
              <w:docPart w:val="2532B418C6DF4C669F9E340873BF56B2"/>
            </w:placeholder>
            <w:showingPlcHdr/>
          </w:sdtPr>
          <w:sdtContent>
            <w:tc>
              <w:tcPr>
                <w:tcW w:w="6945" w:type="dxa"/>
              </w:tcPr>
              <w:p w14:paraId="2224829B" w14:textId="77777777" w:rsidR="00FB131D" w:rsidRDefault="00CE3FF2" w:rsidP="00E5100A">
                <w:r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Az állománynév beírásához kattints ide.</w:t>
                </w:r>
              </w:p>
            </w:tc>
          </w:sdtContent>
        </w:sdt>
      </w:tr>
      <w:tr w:rsidR="00CE3FF2" w14:paraId="3E925274" w14:textId="77777777" w:rsidTr="004600CB">
        <w:tc>
          <w:tcPr>
            <w:tcW w:w="2689" w:type="dxa"/>
          </w:tcPr>
          <w:p w14:paraId="11096DA8" w14:textId="77777777" w:rsidR="00CE3FF2" w:rsidRDefault="00CE3FF2" w:rsidP="00E5100A">
            <w:r>
              <w:t>Az alkotás kategóriája:</w:t>
            </w:r>
          </w:p>
        </w:tc>
        <w:sdt>
          <w:sdtPr>
            <w:alias w:val="kategória"/>
            <w:tag w:val="kategória"/>
            <w:id w:val="1732806167"/>
            <w:placeholder>
              <w:docPart w:val="0D8B6C0A97DB446D8A85F220B8B61657"/>
            </w:placeholder>
            <w:showingPlcHdr/>
            <w:comboBox>
              <w:listItem w:value="Jelöljön ki egy elemet."/>
              <w:listItem w:displayText="digitálisrajz" w:value="digitálisrajz"/>
              <w:listItem w:displayText="fotómontázs" w:value="fotómontázs"/>
              <w:listItem w:displayText="animáció" w:value="animáció"/>
            </w:comboBox>
          </w:sdtPr>
          <w:sdtContent>
            <w:tc>
              <w:tcPr>
                <w:tcW w:w="6945" w:type="dxa"/>
              </w:tcPr>
              <w:p w14:paraId="31C06FEB" w14:textId="77777777" w:rsidR="00CE3FF2" w:rsidRDefault="00CE3FF2" w:rsidP="00E5100A">
                <w:r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Jelölj ki egy elemet.</w:t>
                </w:r>
              </w:p>
            </w:tc>
          </w:sdtContent>
        </w:sdt>
      </w:tr>
      <w:tr w:rsidR="00FB131D" w14:paraId="45DB112F" w14:textId="77777777" w:rsidTr="004600CB">
        <w:tc>
          <w:tcPr>
            <w:tcW w:w="9634" w:type="dxa"/>
            <w:gridSpan w:val="2"/>
          </w:tcPr>
          <w:p w14:paraId="0E71FBF1" w14:textId="77777777" w:rsidR="00FB131D" w:rsidRDefault="00FB131D" w:rsidP="00E5100A">
            <w:r>
              <w:t>Az alkotás alapját adó vers:</w:t>
            </w:r>
          </w:p>
        </w:tc>
      </w:tr>
      <w:tr w:rsidR="00FB131D" w14:paraId="2B027655" w14:textId="77777777" w:rsidTr="004600CB">
        <w:trPr>
          <w:trHeight w:val="2154"/>
        </w:trPr>
        <w:sdt>
          <w:sdtPr>
            <w:id w:val="1065380892"/>
            <w:placeholder>
              <w:docPart w:val="6BCAEC68DAD240E7B518F653FC09C8BD"/>
            </w:placeholder>
            <w:showingPlcHdr/>
          </w:sdtPr>
          <w:sdtContent>
            <w:tc>
              <w:tcPr>
                <w:tcW w:w="9634" w:type="dxa"/>
                <w:gridSpan w:val="2"/>
              </w:tcPr>
              <w:p w14:paraId="002F209A" w14:textId="77777777" w:rsidR="00FB131D" w:rsidRDefault="00827918" w:rsidP="00E5100A">
                <w:r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 xml:space="preserve">A vers </w:t>
                </w:r>
                <w:r w:rsidR="00DA7017"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beírásához kattints</w:t>
                </w:r>
                <w:r w:rsidR="00CE3FF2"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 xml:space="preserve"> </w:t>
                </w:r>
                <w:r w:rsidR="00DA7017"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ide.</w:t>
                </w:r>
              </w:p>
            </w:tc>
          </w:sdtContent>
        </w:sdt>
      </w:tr>
      <w:tr w:rsidR="00FB131D" w14:paraId="5F62DB4C" w14:textId="77777777" w:rsidTr="004600CB">
        <w:tc>
          <w:tcPr>
            <w:tcW w:w="9634" w:type="dxa"/>
            <w:gridSpan w:val="2"/>
          </w:tcPr>
          <w:p w14:paraId="1882722D" w14:textId="77777777" w:rsidR="00FB131D" w:rsidRDefault="00DA7017" w:rsidP="00E5100A">
            <w:r>
              <w:t>A munka készítéséhez használt szoftverek és eszköz:</w:t>
            </w:r>
          </w:p>
        </w:tc>
      </w:tr>
      <w:tr w:rsidR="00FB131D" w14:paraId="543E074E" w14:textId="77777777" w:rsidTr="004600CB">
        <w:trPr>
          <w:trHeight w:val="1701"/>
        </w:trPr>
        <w:sdt>
          <w:sdtPr>
            <w:id w:val="1506860766"/>
            <w:placeholder>
              <w:docPart w:val="11C0B15BEEEB459298B7AE03ED4BBC2C"/>
            </w:placeholder>
            <w:showingPlcHdr/>
          </w:sdtPr>
          <w:sdtContent>
            <w:tc>
              <w:tcPr>
                <w:tcW w:w="9634" w:type="dxa"/>
                <w:gridSpan w:val="2"/>
              </w:tcPr>
              <w:p w14:paraId="6E83E03A" w14:textId="77777777" w:rsidR="00FB131D" w:rsidRDefault="00DA7017" w:rsidP="00E5100A">
                <w:r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>Szöveg beírásához kattints</w:t>
                </w:r>
                <w:r w:rsidR="00CE3FF2" w:rsidRPr="004600CB">
                  <w:rPr>
                    <w:rStyle w:val="Helyrzszveg"/>
                    <w:color w:val="404040" w:themeColor="text1" w:themeTint="BF"/>
                    <w:shd w:val="clear" w:color="auto" w:fill="D9E2F3" w:themeFill="accent1" w:themeFillTint="33"/>
                  </w:rPr>
                  <w:t xml:space="preserve"> ide.</w:t>
                </w:r>
              </w:p>
            </w:tc>
          </w:sdtContent>
        </w:sdt>
      </w:tr>
    </w:tbl>
    <w:p w14:paraId="6AAB2D73" w14:textId="77777777" w:rsidR="00021B48" w:rsidRPr="002B0F38" w:rsidRDefault="00021B48" w:rsidP="00021B48">
      <w:r w:rsidRPr="002B0F38">
        <w:t>A pályázaton:</w:t>
      </w:r>
    </w:p>
    <w:p w14:paraId="43FB871E" w14:textId="77777777" w:rsidR="00021B48" w:rsidRDefault="00021B48" w:rsidP="00021B48">
      <w:pPr>
        <w:pStyle w:val="Listaszerbekezds"/>
        <w:ind w:left="567"/>
      </w:pPr>
      <w:r>
        <w:t xml:space="preserve">iskolánk minden diákja egy évnél nem régebbi, </w:t>
      </w:r>
    </w:p>
    <w:p w14:paraId="237B6AC8" w14:textId="77777777" w:rsidR="00021B48" w:rsidRPr="002B0F38" w:rsidRDefault="00021B48" w:rsidP="00021B48">
      <w:pPr>
        <w:pStyle w:val="Listaszerbekezds"/>
        <w:ind w:left="567"/>
      </w:pPr>
      <w:r w:rsidRPr="00E90BB1">
        <w:rPr>
          <w:b/>
          <w:bCs/>
        </w:rPr>
        <w:t>minden részletében saját készítésű alkotással</w:t>
      </w:r>
      <w:r w:rsidRPr="002B0F38">
        <w:t xml:space="preserve"> jelentkezhet,</w:t>
      </w:r>
    </w:p>
    <w:p w14:paraId="50BC4F2D" w14:textId="77777777" w:rsidR="00021B48" w:rsidRPr="002B0F38" w:rsidRDefault="00021B48" w:rsidP="00021B48">
      <w:pPr>
        <w:pStyle w:val="Listaszerbekezds"/>
        <w:ind w:left="567"/>
      </w:pPr>
      <w:r>
        <w:t>egy jelentkező maximum 2 alkotással nevezhet,</w:t>
      </w:r>
    </w:p>
    <w:p w14:paraId="633646FD" w14:textId="77777777" w:rsidR="00021B48" w:rsidRPr="002B0F38" w:rsidRDefault="00021B48" w:rsidP="00021B48">
      <w:pPr>
        <w:pStyle w:val="Listaszerbekezds"/>
        <w:ind w:left="567"/>
      </w:pPr>
      <w:r>
        <w:t>kizárólag digitális eszközök alkalmazásával készült műveket várunk</w:t>
      </w:r>
    </w:p>
    <w:p w14:paraId="344E495A" w14:textId="77777777" w:rsidR="00021B48" w:rsidRPr="002B0F38" w:rsidRDefault="00021B48" w:rsidP="00021B48">
      <w:r w:rsidRPr="002B0F38">
        <w:t>Technikai adatok:</w:t>
      </w:r>
    </w:p>
    <w:p w14:paraId="3A60DBAF" w14:textId="77777777" w:rsidR="00021B48" w:rsidRPr="002B0F38" w:rsidRDefault="00021B48" w:rsidP="00021B48">
      <w:pPr>
        <w:pStyle w:val="Listaszerbekezds"/>
        <w:ind w:left="567"/>
      </w:pPr>
      <w:r>
        <w:t>A képeket 300 dpi-s képpontsűrűséggel A1 vagy A2 méretben, jpg formátumban várjuk.</w:t>
      </w:r>
    </w:p>
    <w:p w14:paraId="30D8A82F" w14:textId="77777777" w:rsidR="00021B48" w:rsidRPr="002B0F38" w:rsidRDefault="00021B48" w:rsidP="00021B48">
      <w:pPr>
        <w:pStyle w:val="Listaszerbekezds"/>
        <w:ind w:left="567"/>
      </w:pPr>
      <w:r>
        <w:t>Az animációkat maximum 3 perc hosszúságú, fullHD felbontásban (1920x1080), mp4 vagy avi formátumban várjuk.</w:t>
      </w:r>
    </w:p>
    <w:p w14:paraId="02B8E43A" w14:textId="77777777" w:rsidR="00021B48" w:rsidRPr="002B0F38" w:rsidRDefault="00021B48" w:rsidP="00021B48">
      <w:pPr>
        <w:pStyle w:val="Listaszerbekezds"/>
        <w:ind w:left="567"/>
      </w:pPr>
      <w:r>
        <w:t>A beküldési e-mailcím: rajzo.zsuzsanna@egyetemi.com</w:t>
      </w:r>
    </w:p>
    <w:p w14:paraId="0A182DAF" w14:textId="77777777" w:rsidR="00021B48" w:rsidRPr="002B0F38" w:rsidRDefault="00021B48" w:rsidP="00021B48">
      <w:pPr>
        <w:pStyle w:val="Listaszerbekezds"/>
        <w:ind w:left="567"/>
      </w:pPr>
      <w:r>
        <w:t>A tárgyban szerepeljen „Digitálisrajz</w:t>
      </w:r>
      <w:r w:rsidR="00F823AD">
        <w:t>-</w:t>
      </w:r>
      <w:r>
        <w:t>pályázat 202</w:t>
      </w:r>
      <w:r w:rsidR="00F823AD">
        <w:t>6</w:t>
      </w:r>
      <w:r>
        <w:t>” szöveg.</w:t>
      </w:r>
    </w:p>
    <w:p w14:paraId="5C9D5749" w14:textId="77777777" w:rsidR="00021B48" w:rsidRPr="002B0F38" w:rsidRDefault="00021B48" w:rsidP="00021B48">
      <w:r w:rsidRPr="002B0F38">
        <w:t>A pályázaton való részvétellel a pályázók elfogadják, hogy a beadott műveket az iskolánk felhasználhatja díszítésre, reklámozására és honlapon megjelenítheti.</w:t>
      </w:r>
    </w:p>
    <w:p w14:paraId="1B2A6BA5" w14:textId="77777777" w:rsidR="00021B48" w:rsidRPr="002B0F38" w:rsidRDefault="00021B48" w:rsidP="005D45A6">
      <w:pPr>
        <w:tabs>
          <w:tab w:val="center" w:pos="7371"/>
        </w:tabs>
        <w:spacing w:before="600"/>
      </w:pPr>
      <w:r w:rsidRPr="002B0F38">
        <w:t>Bp, 202</w:t>
      </w:r>
      <w:r w:rsidR="00E90BB1">
        <w:t>5</w:t>
      </w:r>
      <w:r w:rsidRPr="002B0F38">
        <w:t xml:space="preserve">. január. </w:t>
      </w:r>
      <w:sdt>
        <w:sdtPr>
          <w:rPr>
            <w:rStyle w:val="Helyrzszveg"/>
            <w:color w:val="404040" w:themeColor="text1" w:themeTint="BF"/>
            <w:shd w:val="clear" w:color="auto" w:fill="D9E2F3" w:themeFill="accent1" w:themeFillTint="33"/>
          </w:rPr>
          <w:id w:val="-1970426389"/>
          <w:placeholder>
            <w:docPart w:val="447E987E9044483D9595D8090857735F"/>
          </w:placeholder>
          <w:date>
            <w:dateFormat w:val="dd."/>
            <w:lid w:val="hu-HU"/>
            <w:storeMappedDataAs w:val="dateTime"/>
            <w:calendar w:val="gregorian"/>
          </w:date>
        </w:sdtPr>
        <w:sdtContent>
          <w:r w:rsidR="005D45A6" w:rsidRPr="00357AB6">
            <w:rPr>
              <w:rStyle w:val="Helyrzszveg"/>
              <w:color w:val="404040" w:themeColor="text1" w:themeTint="BF"/>
              <w:shd w:val="clear" w:color="auto" w:fill="D9E2F3" w:themeFill="accent1" w:themeFillTint="33"/>
            </w:rPr>
            <w:t>nn</w:t>
          </w:r>
        </w:sdtContent>
      </w:sdt>
      <w:r w:rsidRPr="002B0F38">
        <w:tab/>
        <w:t>…………………………………………………</w:t>
      </w:r>
    </w:p>
    <w:p w14:paraId="45706538" w14:textId="77777777" w:rsidR="004B62D0" w:rsidRDefault="00021B48" w:rsidP="004B62D0">
      <w:pPr>
        <w:tabs>
          <w:tab w:val="center" w:pos="7371"/>
        </w:tabs>
        <w:spacing w:after="0"/>
        <w:jc w:val="both"/>
      </w:pPr>
      <w:r>
        <w:tab/>
        <w:t>aláírás</w:t>
      </w:r>
      <w:r w:rsidR="004B62D0">
        <w:t xml:space="preserve"> </w:t>
      </w:r>
    </w:p>
    <w:p w14:paraId="03E7EBBD" w14:textId="77777777" w:rsidR="00FB131D" w:rsidRPr="004B62D0" w:rsidRDefault="004B62D0" w:rsidP="004B62D0">
      <w:pPr>
        <w:tabs>
          <w:tab w:val="center" w:pos="7371"/>
        </w:tabs>
        <w:spacing w:after="0"/>
        <w:jc w:val="both"/>
      </w:pPr>
      <w:r>
        <w:tab/>
      </w:r>
      <w:r w:rsidRPr="004B62D0">
        <w:t>(Személyesen az iskolában</w:t>
      </w:r>
      <w:r w:rsidRPr="004B62D0">
        <w:rPr>
          <w:rStyle w:val="Lbjegyzet-hivatkozs"/>
        </w:rPr>
        <w:t xml:space="preserve"> </w:t>
      </w:r>
      <w:r w:rsidRPr="004B62D0">
        <w:t>)</w:t>
      </w:r>
    </w:p>
    <w:sectPr w:rsidR="00FB131D" w:rsidRPr="004B62D0" w:rsidSect="00FB13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69EC" w14:textId="77777777" w:rsidR="00B50A9B" w:rsidRDefault="00B50A9B" w:rsidP="00021B48">
      <w:pPr>
        <w:spacing w:after="0" w:line="240" w:lineRule="auto"/>
      </w:pPr>
      <w:r>
        <w:separator/>
      </w:r>
    </w:p>
  </w:endnote>
  <w:endnote w:type="continuationSeparator" w:id="0">
    <w:p w14:paraId="3C61155F" w14:textId="77777777" w:rsidR="00B50A9B" w:rsidRDefault="00B50A9B" w:rsidP="0002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866F" w14:textId="77777777" w:rsidR="00B50A9B" w:rsidRDefault="00B50A9B" w:rsidP="00021B48">
      <w:pPr>
        <w:spacing w:after="0" w:line="240" w:lineRule="auto"/>
      </w:pPr>
      <w:r>
        <w:separator/>
      </w:r>
    </w:p>
  </w:footnote>
  <w:footnote w:type="continuationSeparator" w:id="0">
    <w:p w14:paraId="4F51039A" w14:textId="77777777" w:rsidR="00B50A9B" w:rsidRDefault="00B50A9B" w:rsidP="00021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ocumentProtection w:edit="forms" w:formatting="1" w:enforcement="1" w:cryptProviderType="rsaAES" w:cryptAlgorithmClass="hash" w:cryptAlgorithmType="typeAny" w:cryptAlgorithmSid="14" w:cryptSpinCount="100000" w:hash="JZmXfABkwVSl7MRSrvCJlt4e1L5dWlHItNz17XVGkeFnSuj8T8MuRvJ2iKkwFe1bZX0SrNm8R3vxLP/srPd9iA==" w:salt="MDwiDcL1g37iYKUk4tfs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57"/>
    <w:rsid w:val="00021B48"/>
    <w:rsid w:val="000D232E"/>
    <w:rsid w:val="000E0E21"/>
    <w:rsid w:val="001433FC"/>
    <w:rsid w:val="001B4749"/>
    <w:rsid w:val="001B564C"/>
    <w:rsid w:val="00212D50"/>
    <w:rsid w:val="002502DF"/>
    <w:rsid w:val="00296389"/>
    <w:rsid w:val="002D5DD9"/>
    <w:rsid w:val="00333266"/>
    <w:rsid w:val="00347AF3"/>
    <w:rsid w:val="00357AB6"/>
    <w:rsid w:val="004001B5"/>
    <w:rsid w:val="00406757"/>
    <w:rsid w:val="004600CB"/>
    <w:rsid w:val="00467EC5"/>
    <w:rsid w:val="004B62D0"/>
    <w:rsid w:val="005D45A6"/>
    <w:rsid w:val="00655E04"/>
    <w:rsid w:val="006F2DA5"/>
    <w:rsid w:val="0079302B"/>
    <w:rsid w:val="00802645"/>
    <w:rsid w:val="00827918"/>
    <w:rsid w:val="008416D9"/>
    <w:rsid w:val="00847E26"/>
    <w:rsid w:val="008C38C6"/>
    <w:rsid w:val="008F35FE"/>
    <w:rsid w:val="009078C7"/>
    <w:rsid w:val="0095200E"/>
    <w:rsid w:val="00A13C6D"/>
    <w:rsid w:val="00A71292"/>
    <w:rsid w:val="00AA15A4"/>
    <w:rsid w:val="00B50A9B"/>
    <w:rsid w:val="00BA0AE2"/>
    <w:rsid w:val="00C13A7D"/>
    <w:rsid w:val="00CD7AE5"/>
    <w:rsid w:val="00CE3FF2"/>
    <w:rsid w:val="00CF7417"/>
    <w:rsid w:val="00DA7017"/>
    <w:rsid w:val="00E90BB1"/>
    <w:rsid w:val="00EC5B68"/>
    <w:rsid w:val="00F45153"/>
    <w:rsid w:val="00F823AD"/>
    <w:rsid w:val="00FB131D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61DC"/>
  <w15:chartTrackingRefBased/>
  <w15:docId w15:val="{8D6394ED-150B-4F9B-A9A8-2CEC185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3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B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B131D"/>
    <w:rPr>
      <w:color w:val="666666"/>
    </w:rPr>
  </w:style>
  <w:style w:type="paragraph" w:styleId="Listaszerbekezds">
    <w:name w:val="List Paragraph"/>
    <w:basedOn w:val="Norml"/>
    <w:uiPriority w:val="34"/>
    <w:qFormat/>
    <w:rsid w:val="00021B48"/>
    <w:pPr>
      <w:ind w:left="720"/>
      <w:contextualSpacing/>
    </w:pPr>
    <w:rPr>
      <w:kern w:val="0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021B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21B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1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aj&#225;t%20meghajt&#243;\_EKG\_digit&#225;lisrajz-p&#225;ly&#225;zat\2026%20T&#243;th%20&#193;rp&#225;d\T&#193;140%20-nyilatkozat_&#369;rla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6FC8AB3BB404A84079FAD328141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78A39F-0F1C-4053-88A7-25C68C74E17A}"/>
      </w:docPartPr>
      <w:docPartBody>
        <w:p w:rsidR="00000000" w:rsidRDefault="00000000">
          <w:pPr>
            <w:pStyle w:val="71E6FC8AB3BB404A84079FAD328141B8"/>
          </w:pPr>
          <w:r>
            <w:rPr>
              <w:rStyle w:val="Helyrzszveg"/>
            </w:rPr>
            <w:t xml:space="preserve">A név </w:t>
          </w:r>
          <w:r w:rsidRPr="002E2141">
            <w:rPr>
              <w:rStyle w:val="Helyrzszveg"/>
            </w:rPr>
            <w:t>beírásához kattints ide.</w:t>
          </w:r>
        </w:p>
      </w:docPartBody>
    </w:docPart>
    <w:docPart>
      <w:docPartPr>
        <w:name w:val="971460917E904A3787392AE50AFABD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25CEB6-D438-4D88-8020-1D9CED13A64E}"/>
      </w:docPartPr>
      <w:docPartBody>
        <w:p w:rsidR="00000000" w:rsidRDefault="00000000">
          <w:pPr>
            <w:pStyle w:val="971460917E904A3787392AE50AFABDBA"/>
          </w:pPr>
          <w:r>
            <w:rPr>
              <w:rStyle w:val="Helyrzszveg"/>
            </w:rPr>
            <w:t xml:space="preserve">Évf/osztály </w:t>
          </w:r>
          <w:r w:rsidRPr="002E2141">
            <w:rPr>
              <w:rStyle w:val="Helyrzszveg"/>
            </w:rPr>
            <w:t>beírásához kattints</w:t>
          </w:r>
          <w:r>
            <w:rPr>
              <w:rStyle w:val="Helyrzszveg"/>
            </w:rPr>
            <w:t xml:space="preserve"> </w:t>
          </w:r>
          <w:r w:rsidRPr="002E2141">
            <w:rPr>
              <w:rStyle w:val="Helyrzszveg"/>
            </w:rPr>
            <w:t>ide.</w:t>
          </w:r>
        </w:p>
      </w:docPartBody>
    </w:docPart>
    <w:docPart>
      <w:docPartPr>
        <w:name w:val="2532B418C6DF4C669F9E340873BF56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48AB77-A320-448A-ABBD-13EC089BCF24}"/>
      </w:docPartPr>
      <w:docPartBody>
        <w:p w:rsidR="00000000" w:rsidRDefault="00000000">
          <w:pPr>
            <w:pStyle w:val="2532B418C6DF4C669F9E340873BF56B2"/>
          </w:pPr>
          <w:r>
            <w:rPr>
              <w:rStyle w:val="Helyrzszveg"/>
            </w:rPr>
            <w:t xml:space="preserve">Az állománynév </w:t>
          </w:r>
          <w:r w:rsidRPr="002E2141">
            <w:rPr>
              <w:rStyle w:val="Helyrzszveg"/>
            </w:rPr>
            <w:t>beírásához kattints ide.</w:t>
          </w:r>
        </w:p>
      </w:docPartBody>
    </w:docPart>
    <w:docPart>
      <w:docPartPr>
        <w:name w:val="0D8B6C0A97DB446D8A85F220B8B616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105271-0997-49CC-90E9-71E33506F079}"/>
      </w:docPartPr>
      <w:docPartBody>
        <w:p w:rsidR="00000000" w:rsidRDefault="00000000">
          <w:pPr>
            <w:pStyle w:val="0D8B6C0A97DB446D8A85F220B8B61657"/>
          </w:pPr>
          <w:r w:rsidRPr="002E2141">
            <w:rPr>
              <w:rStyle w:val="Helyrzszveg"/>
            </w:rPr>
            <w:t>Jelölj ki egy elemet.</w:t>
          </w:r>
        </w:p>
      </w:docPartBody>
    </w:docPart>
    <w:docPart>
      <w:docPartPr>
        <w:name w:val="6BCAEC68DAD240E7B518F653FC09C8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95ADA4-E4A4-45DB-B2E6-8F33F56EFEC1}"/>
      </w:docPartPr>
      <w:docPartBody>
        <w:p w:rsidR="00000000" w:rsidRDefault="00000000">
          <w:pPr>
            <w:pStyle w:val="6BCAEC68DAD240E7B518F653FC09C8BD"/>
          </w:pPr>
          <w:r>
            <w:rPr>
              <w:rStyle w:val="Helyrzszveg"/>
            </w:rPr>
            <w:t xml:space="preserve">A vers </w:t>
          </w:r>
          <w:r w:rsidRPr="002E2141">
            <w:rPr>
              <w:rStyle w:val="Helyrzszveg"/>
            </w:rPr>
            <w:t>beírásához kattints</w:t>
          </w:r>
          <w:r>
            <w:rPr>
              <w:rStyle w:val="Helyrzszveg"/>
            </w:rPr>
            <w:t xml:space="preserve"> </w:t>
          </w:r>
          <w:r w:rsidRPr="002E2141">
            <w:rPr>
              <w:rStyle w:val="Helyrzszveg"/>
            </w:rPr>
            <w:t>ide.</w:t>
          </w:r>
        </w:p>
      </w:docPartBody>
    </w:docPart>
    <w:docPart>
      <w:docPartPr>
        <w:name w:val="11C0B15BEEEB459298B7AE03ED4BBC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963CD5-0E1B-433C-B320-3C6E0014E241}"/>
      </w:docPartPr>
      <w:docPartBody>
        <w:p w:rsidR="00000000" w:rsidRDefault="00000000">
          <w:pPr>
            <w:pStyle w:val="11C0B15BEEEB459298B7AE03ED4BBC2C"/>
          </w:pPr>
          <w:r w:rsidRPr="002E2141">
            <w:rPr>
              <w:rStyle w:val="Helyrzszveg"/>
            </w:rPr>
            <w:t>Szöveg beírásához kattints</w:t>
          </w:r>
          <w:r>
            <w:rPr>
              <w:rStyle w:val="Helyrzszveg"/>
            </w:rPr>
            <w:t xml:space="preserve"> ide.</w:t>
          </w:r>
        </w:p>
      </w:docPartBody>
    </w:docPart>
    <w:docPart>
      <w:docPartPr>
        <w:name w:val="447E987E9044483D9595D809085773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C1BEC1-D594-4AF9-90F8-99626C543DA5}"/>
      </w:docPartPr>
      <w:docPartBody>
        <w:p w:rsidR="00000000" w:rsidRDefault="00000000">
          <w:pPr>
            <w:pStyle w:val="447E987E9044483D9595D8090857735F"/>
          </w:pPr>
          <w:r w:rsidRPr="002E2141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B"/>
    <w:rsid w:val="0057123B"/>
    <w:rsid w:val="007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71E6FC8AB3BB404A84079FAD328141B8">
    <w:name w:val="71E6FC8AB3BB404A84079FAD328141B8"/>
  </w:style>
  <w:style w:type="paragraph" w:customStyle="1" w:styleId="971460917E904A3787392AE50AFABDBA">
    <w:name w:val="971460917E904A3787392AE50AFABDBA"/>
  </w:style>
  <w:style w:type="paragraph" w:customStyle="1" w:styleId="2532B418C6DF4C669F9E340873BF56B2">
    <w:name w:val="2532B418C6DF4C669F9E340873BF56B2"/>
  </w:style>
  <w:style w:type="paragraph" w:customStyle="1" w:styleId="0D8B6C0A97DB446D8A85F220B8B61657">
    <w:name w:val="0D8B6C0A97DB446D8A85F220B8B61657"/>
  </w:style>
  <w:style w:type="paragraph" w:customStyle="1" w:styleId="6BCAEC68DAD240E7B518F653FC09C8BD">
    <w:name w:val="6BCAEC68DAD240E7B518F653FC09C8BD"/>
  </w:style>
  <w:style w:type="paragraph" w:customStyle="1" w:styleId="11C0B15BEEEB459298B7AE03ED4BBC2C">
    <w:name w:val="11C0B15BEEEB459298B7AE03ED4BBC2C"/>
  </w:style>
  <w:style w:type="paragraph" w:customStyle="1" w:styleId="447E987E9044483D9595D8090857735F">
    <w:name w:val="447E987E9044483D9595D80908577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CC4C-0087-4E90-B843-683171C6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TÁ140 -nyilatkozat_űrlap.dotm</Template>
  <TotalTime>1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rajzo</dc:creator>
  <cp:keywords/>
  <dc:description/>
  <cp:lastModifiedBy>O365 felhasználó</cp:lastModifiedBy>
  <cp:revision>1</cp:revision>
  <dcterms:created xsi:type="dcterms:W3CDTF">2026-01-06T11:35:00Z</dcterms:created>
  <dcterms:modified xsi:type="dcterms:W3CDTF">2026-01-06T11:36:00Z</dcterms:modified>
</cp:coreProperties>
</file>